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0928" w14:textId="65D15EA3" w:rsidR="00535962" w:rsidRPr="00F7167E" w:rsidRDefault="00936814">
      <w:r w:rsidRPr="009831AB">
        <w:rPr>
          <w:rStyle w:val="Style6"/>
          <w:rFonts w:ascii="Monotype Corsiva" w:hAnsi="Monotype Corsiva"/>
          <w:noProof/>
          <w:color w:val="17365D" w:themeColor="text2" w:themeShade="BF"/>
          <w:sz w:val="24"/>
        </w:rPr>
        <w:drawing>
          <wp:anchor distT="0" distB="0" distL="114300" distR="114300" simplePos="0" relativeHeight="251677184" behindDoc="1" locked="0" layoutInCell="1" allowOverlap="1" wp14:anchorId="2C2875BF" wp14:editId="26E3A296">
            <wp:simplePos x="0" y="0"/>
            <wp:positionH relativeFrom="column">
              <wp:posOffset>-381000</wp:posOffset>
            </wp:positionH>
            <wp:positionV relativeFrom="paragraph">
              <wp:posOffset>-371475</wp:posOffset>
            </wp:positionV>
            <wp:extent cx="1085850" cy="376025"/>
            <wp:effectExtent l="0" t="0" r="0" b="5080"/>
            <wp:wrapNone/>
            <wp:docPr id="14" name="Imagen 1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200" w:rsidRPr="00F23BAE">
        <w:rPr>
          <w:noProof/>
          <w:color w:val="4F81BD" w:themeColor="accent1"/>
          <w:lang w:eastAsia="es-ES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7E5E6FC" wp14:editId="57C7626A">
                <wp:simplePos x="0" y="0"/>
                <wp:positionH relativeFrom="column">
                  <wp:posOffset>4400550</wp:posOffset>
                </wp:positionH>
                <wp:positionV relativeFrom="paragraph">
                  <wp:posOffset>-552450</wp:posOffset>
                </wp:positionV>
                <wp:extent cx="2266315" cy="1106170"/>
                <wp:effectExtent l="19050" t="0" r="19685" b="177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315" cy="1106170"/>
                          <a:chOff x="8922" y="720"/>
                          <a:chExt cx="2536" cy="162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8922" y="720"/>
                            <a:ext cx="2536" cy="1620"/>
                            <a:chOff x="8922" y="720"/>
                            <a:chExt cx="2536" cy="162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922" y="720"/>
                              <a:ext cx="2536" cy="900"/>
                              <a:chOff x="8922" y="720"/>
                              <a:chExt cx="2536" cy="900"/>
                            </a:xfrm>
                          </wpg:grpSpPr>
                          <wps:wsp>
                            <wps:cNvPr id="1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22" y="1080"/>
                                <a:ext cx="2536" cy="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F2018" w14:textId="55441011" w:rsidR="00657200" w:rsidRPr="00A46CB8" w:rsidRDefault="00657200" w:rsidP="006572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46CB8">
                                    <w:rPr>
                                      <w:b/>
                                    </w:rPr>
                                    <w:t>EGEHID-</w:t>
                                  </w:r>
                                  <w:r w:rsidR="007C4B99">
                                    <w:rPr>
                                      <w:b/>
                                    </w:rPr>
                                    <w:t>CCC-PEPU-2023-0004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EE959" w14:textId="77777777" w:rsidR="00657200" w:rsidRPr="008B426E" w:rsidRDefault="00657200" w:rsidP="00657200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pacing w:val="10"/>
                                      <w:sz w:val="16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426E">
                                    <w:rPr>
                                      <w:b/>
                                      <w:color w:val="EEECE1" w:themeColor="background2"/>
                                      <w:spacing w:val="10"/>
                                      <w:sz w:val="1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3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1945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color w:val="0070C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  <w:b/>
                                      <w:sz w:val="18"/>
                                    </w:rPr>
                                  </w:sdtEndPr>
                                  <w:sdtContent>
                                    <w:p w14:paraId="395AD0C0" w14:textId="616B5B86" w:rsidR="00657200" w:rsidRPr="00F13074" w:rsidRDefault="00000000" w:rsidP="00657200">
                                      <w:pPr>
                                        <w:jc w:val="center"/>
                                        <w:rPr>
                                          <w:b/>
                                          <w:color w:val="0070C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2100DF" w14:textId="77777777" w:rsidR="00657200" w:rsidRPr="00CA0E82" w:rsidRDefault="00657200" w:rsidP="00657200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5E6FC" id="Group 3" o:spid="_x0000_s1026" style="position:absolute;margin-left:346.5pt;margin-top:-43.5pt;width:178.45pt;height:87.1pt;z-index:251676160" coordorigin="8922,720" coordsize="253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">
                <v:group id="Group 4" o:spid="_x0000_s1027" style="position:absolute;left:8922;top:720;width:2536;height:1620" coordorigin="8922,720" coordsize="2536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" o:spid="_x0000_s1028" style="position:absolute;left:8922;top:720;width:2536;height:900" coordorigin="8922,720" coordsize="2536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922;top:1080;width:253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  <v:textbox inset=",0">
                        <w:txbxContent>
                          <w:p w14:paraId="080F2018" w14:textId="55441011" w:rsidR="00657200" w:rsidRPr="00A46CB8" w:rsidRDefault="00657200" w:rsidP="006572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6CB8">
                              <w:rPr>
                                <w:b/>
                              </w:rPr>
                              <w:t>EGEHID-</w:t>
                            </w:r>
                            <w:r w:rsidR="007C4B99">
                              <w:rPr>
                                <w:b/>
                              </w:rPr>
                              <w:t>CCC-PEPU-2023-0004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" fillcolor="#4f81bd [3204]" strokecolor="#243f60 [1604]" strokeweight="2pt">
                      <v:textbox>
                        <w:txbxContent>
                          <w:p w14:paraId="474EE959" w14:textId="77777777" w:rsidR="00657200" w:rsidRPr="008B426E" w:rsidRDefault="00657200" w:rsidP="00657200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16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426E">
                              <w:rPr>
                                <w:b/>
                                <w:color w:val="EEECE1" w:themeColor="background2"/>
                                <w:spacing w:val="10"/>
                                <w:sz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Text Box 9" o:spid="_x0000_s1032" type="#_x0000_t202" style="position:absolute;left:9151;top:1805;width:1945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color w:val="0070C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  <w:b/>
                                <w:sz w:val="18"/>
                              </w:rPr>
                            </w:sdtEndPr>
                            <w:sdtContent>
                              <w:p w14:paraId="395AD0C0" w14:textId="616B5B86" w:rsidR="00657200" w:rsidRPr="00F13074" w:rsidRDefault="00000000" w:rsidP="00657200">
                                <w:pPr>
                                  <w:jc w:val="center"/>
                                  <w:rPr>
                                    <w:b/>
                                    <w:color w:val="0070C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" fillcolor="#4f81bd [3204]" stroked="f">
                      <v:textbox>
                        <w:txbxContent>
                          <w:p w14:paraId="6B2100DF" w14:textId="77777777" w:rsidR="00657200" w:rsidRPr="00CA0E82" w:rsidRDefault="00657200" w:rsidP="00657200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</v:group>
            </w:pict>
          </mc:Fallback>
        </mc:AlternateContent>
      </w:r>
      <w:r w:rsidR="00FA2AF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A7B6C2" wp14:editId="77DFF54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92D5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A7B6C2" id="Text Box 20" o:spid="_x0000_s1035" type="#_x0000_t202" style="position:absolute;margin-left:-31.1pt;margin-top:-46.5pt;width:74.65pt;height:24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28592D5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eastAsia="es-ES"/>
        </w:rPr>
        <w:drawing>
          <wp:anchor distT="0" distB="0" distL="114300" distR="114300" simplePos="0" relativeHeight="251668992" behindDoc="0" locked="0" layoutInCell="1" allowOverlap="1" wp14:anchorId="5BBBCCE5" wp14:editId="777B074F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CF6B4" w14:textId="78FE8528" w:rsidR="00535962" w:rsidRPr="00535962" w:rsidRDefault="00DC170F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8462D4" wp14:editId="45D450AB">
                <wp:simplePos x="0" y="0"/>
                <wp:positionH relativeFrom="column">
                  <wp:posOffset>4848224</wp:posOffset>
                </wp:positionH>
                <wp:positionV relativeFrom="paragraph">
                  <wp:posOffset>7620</wp:posOffset>
                </wp:positionV>
                <wp:extent cx="18954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0D44" w14:textId="401F2A71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A4276C">
                                  <w:rPr>
                                    <w:rStyle w:val="Style5"/>
                                    <w:lang w:val="es-DO"/>
                                  </w:rPr>
                                  <w:t>01</w:t>
                                </w:r>
                                <w:r w:rsidR="00DC170F">
                                  <w:rPr>
                                    <w:rStyle w:val="Style5"/>
                                    <w:lang w:val="es-DO"/>
                                  </w:rPr>
                                  <w:t xml:space="preserve"> d</w:t>
                                </w:r>
                                <w:r w:rsidR="000A425E">
                                  <w:rPr>
                                    <w:rStyle w:val="Style5"/>
                                    <w:lang w:val="es-DO"/>
                                  </w:rPr>
                                  <w:t>e otubre</w:t>
                                </w:r>
                                <w:r w:rsidR="00DC170F">
                                  <w:rPr>
                                    <w:rStyle w:val="Style5"/>
                                    <w:lang w:val="es-DO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8462D4" id="Text Box 12" o:spid="_x0000_s1036" type="#_x0000_t202" style="position:absolute;margin-left:381.75pt;margin-top:.6pt;width:149.25pt;height:21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yH5AEAAKgDAAAOAAAAZHJzL2Uyb0RvYy54bWysU9GO0zAQfEfiHyy/0zSlpb2o6em40yGk&#10;40A6+ADHsROLxGvWbpPy9aydXq/AG+LFsr3O7MzsZHs99h07KPQGbMnz2ZwzZSXUxjYl//b1/s2G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" filled="f" stroked="f">
                <v:textbox>
                  <w:txbxContent>
                    <w:p w14:paraId="62F60D44" w14:textId="401F2A71" w:rsidR="0026335F" w:rsidRPr="0026335F" w:rsidRDefault="000754F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4276C">
                            <w:rPr>
                              <w:rStyle w:val="Style5"/>
                              <w:lang w:val="es-DO"/>
                            </w:rPr>
                            <w:t>01</w:t>
                          </w:r>
                          <w:r w:rsidR="00DC170F">
                            <w:rPr>
                              <w:rStyle w:val="Style5"/>
                              <w:lang w:val="es-DO"/>
                            </w:rPr>
                            <w:t xml:space="preserve"> d</w:t>
                          </w:r>
                          <w:r w:rsidR="000A425E">
                            <w:rPr>
                              <w:rStyle w:val="Style5"/>
                              <w:lang w:val="es-DO"/>
                            </w:rPr>
                            <w:t>e otubre</w:t>
                          </w:r>
                          <w:r w:rsidR="00DC170F">
                            <w:rPr>
                              <w:rStyle w:val="Style5"/>
                              <w:lang w:val="es-DO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A757C9" wp14:editId="7D278A6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4943475" cy="276225"/>
                <wp:effectExtent l="0" t="0" r="9525" b="952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C55D3" w14:textId="77777777" w:rsidR="002E1412" w:rsidRPr="00CE2FC6" w:rsidRDefault="00000000" w:rsidP="00A72F4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  <w:szCs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DC170F">
                                  <w:rPr>
                                    <w:rStyle w:val="Style8"/>
                                    <w:smallCaps/>
                                    <w:sz w:val="22"/>
                                    <w:szCs w:val="22"/>
                                  </w:rPr>
                                  <w:t xml:space="preserve">                              </w:t>
                                </w:r>
                                <w:r w:rsidR="00CE2FC6" w:rsidRPr="00CE2FC6">
                                  <w:rPr>
                                    <w:rStyle w:val="Style8"/>
                                    <w:smallCaps/>
                                    <w:sz w:val="22"/>
                                    <w:szCs w:val="22"/>
                                  </w:rPr>
                                  <w:t>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A757C9" id="Text Box 17" o:spid="_x0000_s1037" type="#_x0000_t202" style="position:absolute;margin-left:0;margin-top:.6pt;width:389.25pt;height:2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" stroked="f">
                <v:textbox>
                  <w:txbxContent>
                    <w:p w14:paraId="22AC55D3" w14:textId="77777777" w:rsidR="002E1412" w:rsidRPr="00CE2FC6" w:rsidRDefault="000754FB" w:rsidP="00A72F42">
                      <w:pPr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  <w:szCs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DC170F">
                            <w:rPr>
                              <w:rStyle w:val="Style8"/>
                              <w:smallCaps/>
                              <w:sz w:val="22"/>
                              <w:szCs w:val="22"/>
                            </w:rPr>
                            <w:t xml:space="preserve">                              </w:t>
                          </w:r>
                          <w:r w:rsidR="00CE2FC6" w:rsidRPr="00CE2FC6">
                            <w:rPr>
                              <w:rStyle w:val="Style8"/>
                              <w:smallCaps/>
                              <w:sz w:val="22"/>
                              <w:szCs w:val="22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B2159EA" w14:textId="46197487" w:rsidR="00535962" w:rsidRDefault="00DC170F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603AC0" wp14:editId="70F5B343">
                <wp:simplePos x="0" y="0"/>
                <wp:positionH relativeFrom="column">
                  <wp:posOffset>5394960</wp:posOffset>
                </wp:positionH>
                <wp:positionV relativeFrom="paragraph">
                  <wp:posOffset>227965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976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603AC0" id="Text Box 13" o:spid="_x0000_s1038" type="#_x0000_t202" style="position:absolute;margin-left:424.8pt;margin-top:17.95pt;width:83.6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" filled="f" stroked="f">
                <v:textbox>
                  <w:txbxContent>
                    <w:p w14:paraId="0DB1976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FA01DC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357D41" wp14:editId="1CEAF85E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CCA4A" w14:textId="7DF6BAAB" w:rsidR="002E1412" w:rsidRPr="00DC170F" w:rsidRDefault="00DC170F" w:rsidP="00DC170F">
                            <w:pPr>
                              <w:jc w:val="center"/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r w:rsidRPr="00DC170F">
                              <w:rPr>
                                <w:rStyle w:val="Style6"/>
                                <w:sz w:val="24"/>
                                <w:szCs w:val="24"/>
                              </w:rPr>
                              <w:t>Empresa de Generación Hidroeléctrica Dominicana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357D41" id="Text Box 16" o:spid="_x0000_s1039" type="#_x0000_t202" style="position:absolute;margin-left:93.6pt;margin-top:2.1pt;width:249.75pt;height:2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DF05SD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199CCA4A" w14:textId="7DF6BAAB" w:rsidR="002E1412" w:rsidRPr="00DC170F" w:rsidRDefault="00DC170F" w:rsidP="00DC170F">
                      <w:pPr>
                        <w:jc w:val="center"/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DC170F">
                        <w:rPr>
                          <w:rStyle w:val="Style6"/>
                          <w:sz w:val="24"/>
                          <w:szCs w:val="24"/>
                        </w:rPr>
                        <w:t>Empresa de Generación Hidroeléctrica Dominicana</w:t>
                      </w:r>
                    </w:p>
                  </w:txbxContent>
                </v:textbox>
              </v:shape>
            </w:pict>
          </mc:Fallback>
        </mc:AlternateContent>
      </w:r>
    </w:p>
    <w:p w14:paraId="79835007" w14:textId="6A5BF614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DA21DA5" w14:textId="798E9A1A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04B16F" wp14:editId="7D46FEB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0308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04B16F" id="Text Box 18" o:spid="_x0000_s1040" type="#_x0000_t202" style="position:absolute;left:0;text-align:left;margin-left:78.45pt;margin-top:6.45pt;width:278.6pt;height:2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Cener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1150308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C142FA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D75084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DCAD01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89D4BA9" w14:textId="1DA4310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</w:t>
      </w:r>
    </w:p>
    <w:p w14:paraId="656C557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D041538" w14:textId="77777777" w:rsidTr="00E82502">
        <w:trPr>
          <w:cantSplit/>
          <w:trHeight w:val="440"/>
        </w:trPr>
        <w:tc>
          <w:tcPr>
            <w:tcW w:w="9252" w:type="dxa"/>
          </w:tcPr>
          <w:p w14:paraId="081732C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73E50F81" w14:textId="77777777" w:rsidTr="00E82502">
        <w:trPr>
          <w:cantSplit/>
          <w:trHeight w:val="440"/>
        </w:trPr>
        <w:tc>
          <w:tcPr>
            <w:tcW w:w="9252" w:type="dxa"/>
          </w:tcPr>
          <w:p w14:paraId="20AEFB2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DE22B4E" w14:textId="77777777" w:rsidTr="00E82502">
        <w:trPr>
          <w:cantSplit/>
          <w:trHeight w:val="440"/>
        </w:trPr>
        <w:tc>
          <w:tcPr>
            <w:tcW w:w="9252" w:type="dxa"/>
          </w:tcPr>
          <w:p w14:paraId="3590C4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A56767" w14:textId="77777777" w:rsidTr="00E82502">
        <w:trPr>
          <w:cantSplit/>
          <w:trHeight w:val="440"/>
        </w:trPr>
        <w:tc>
          <w:tcPr>
            <w:tcW w:w="9252" w:type="dxa"/>
          </w:tcPr>
          <w:p w14:paraId="38A3F9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8C0A052" w14:textId="77777777" w:rsidTr="00E82502">
        <w:trPr>
          <w:cantSplit/>
          <w:trHeight w:val="440"/>
        </w:trPr>
        <w:tc>
          <w:tcPr>
            <w:tcW w:w="9252" w:type="dxa"/>
          </w:tcPr>
          <w:p w14:paraId="357C9DD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07C5CD0" w14:textId="77777777" w:rsidTr="00E82502">
        <w:trPr>
          <w:cantSplit/>
          <w:trHeight w:val="440"/>
        </w:trPr>
        <w:tc>
          <w:tcPr>
            <w:tcW w:w="9252" w:type="dxa"/>
          </w:tcPr>
          <w:p w14:paraId="60D3216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EB4A4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30E7B4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9B291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483D4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E016C6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CE2FC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437C" w14:textId="77777777" w:rsidR="003E6667" w:rsidRDefault="003E6667" w:rsidP="001007E7">
      <w:pPr>
        <w:spacing w:after="0" w:line="240" w:lineRule="auto"/>
      </w:pPr>
      <w:r>
        <w:separator/>
      </w:r>
    </w:p>
  </w:endnote>
  <w:endnote w:type="continuationSeparator" w:id="0">
    <w:p w14:paraId="2E194702" w14:textId="77777777" w:rsidR="003E6667" w:rsidRDefault="003E666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75C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3B37AE19" wp14:editId="621EC0AF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D2DDFA" wp14:editId="449AA8F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FA9E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060D2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D2D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C5FA9E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D060D2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01FAE" wp14:editId="28DC594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7509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C501FAE" id="Text Box 1" o:spid="_x0000_s1042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7D7509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FF5259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AB0162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4FB40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B98DA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57B890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A7F7" w14:textId="77777777" w:rsidR="003E6667" w:rsidRDefault="003E6667" w:rsidP="001007E7">
      <w:pPr>
        <w:spacing w:after="0" w:line="240" w:lineRule="auto"/>
      </w:pPr>
      <w:r>
        <w:separator/>
      </w:r>
    </w:p>
  </w:footnote>
  <w:footnote w:type="continuationSeparator" w:id="0">
    <w:p w14:paraId="3B7053C9" w14:textId="77777777" w:rsidR="003E6667" w:rsidRDefault="003E666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071EB"/>
    <w:rsid w:val="00020949"/>
    <w:rsid w:val="0003457C"/>
    <w:rsid w:val="00034DD9"/>
    <w:rsid w:val="00045479"/>
    <w:rsid w:val="0005792C"/>
    <w:rsid w:val="0007462B"/>
    <w:rsid w:val="000754FB"/>
    <w:rsid w:val="00075E8C"/>
    <w:rsid w:val="000A425E"/>
    <w:rsid w:val="000B0DCD"/>
    <w:rsid w:val="000E02D9"/>
    <w:rsid w:val="001007E7"/>
    <w:rsid w:val="001015A3"/>
    <w:rsid w:val="001020C0"/>
    <w:rsid w:val="001466B0"/>
    <w:rsid w:val="00157600"/>
    <w:rsid w:val="00157914"/>
    <w:rsid w:val="00170EC5"/>
    <w:rsid w:val="00181E8D"/>
    <w:rsid w:val="00194FF2"/>
    <w:rsid w:val="001A3F92"/>
    <w:rsid w:val="001F73A7"/>
    <w:rsid w:val="002009A7"/>
    <w:rsid w:val="00253DBA"/>
    <w:rsid w:val="00255681"/>
    <w:rsid w:val="0026335F"/>
    <w:rsid w:val="00295BD4"/>
    <w:rsid w:val="002A796E"/>
    <w:rsid w:val="002D451D"/>
    <w:rsid w:val="002D546F"/>
    <w:rsid w:val="002E1412"/>
    <w:rsid w:val="00314023"/>
    <w:rsid w:val="003215AA"/>
    <w:rsid w:val="00341484"/>
    <w:rsid w:val="00352B13"/>
    <w:rsid w:val="00392351"/>
    <w:rsid w:val="003A6141"/>
    <w:rsid w:val="003E6667"/>
    <w:rsid w:val="00404131"/>
    <w:rsid w:val="0042490F"/>
    <w:rsid w:val="004379A6"/>
    <w:rsid w:val="0044234A"/>
    <w:rsid w:val="00456C17"/>
    <w:rsid w:val="00464769"/>
    <w:rsid w:val="00466B9C"/>
    <w:rsid w:val="004B30DA"/>
    <w:rsid w:val="004D45A8"/>
    <w:rsid w:val="004E42AA"/>
    <w:rsid w:val="00520207"/>
    <w:rsid w:val="00520FA1"/>
    <w:rsid w:val="00535962"/>
    <w:rsid w:val="00594A3D"/>
    <w:rsid w:val="005B3F3B"/>
    <w:rsid w:val="005B6E4D"/>
    <w:rsid w:val="00611A07"/>
    <w:rsid w:val="0062592A"/>
    <w:rsid w:val="006506D0"/>
    <w:rsid w:val="00651E48"/>
    <w:rsid w:val="00657200"/>
    <w:rsid w:val="00664AF5"/>
    <w:rsid w:val="00665CEF"/>
    <w:rsid w:val="00666D56"/>
    <w:rsid w:val="006709BC"/>
    <w:rsid w:val="006C0DAB"/>
    <w:rsid w:val="006F567F"/>
    <w:rsid w:val="00725091"/>
    <w:rsid w:val="00780880"/>
    <w:rsid w:val="00796105"/>
    <w:rsid w:val="007B0E1F"/>
    <w:rsid w:val="007B6F6F"/>
    <w:rsid w:val="007C4B99"/>
    <w:rsid w:val="007E152D"/>
    <w:rsid w:val="00805ED8"/>
    <w:rsid w:val="00820C9F"/>
    <w:rsid w:val="0082707E"/>
    <w:rsid w:val="008315B0"/>
    <w:rsid w:val="008B3AE5"/>
    <w:rsid w:val="008C388B"/>
    <w:rsid w:val="008F23EF"/>
    <w:rsid w:val="008F2502"/>
    <w:rsid w:val="0090092A"/>
    <w:rsid w:val="00913F05"/>
    <w:rsid w:val="00936814"/>
    <w:rsid w:val="00966EEE"/>
    <w:rsid w:val="00977C54"/>
    <w:rsid w:val="009A0061"/>
    <w:rsid w:val="00A16099"/>
    <w:rsid w:val="00A241EB"/>
    <w:rsid w:val="00A4276C"/>
    <w:rsid w:val="00A640BD"/>
    <w:rsid w:val="00A641A7"/>
    <w:rsid w:val="00A72F42"/>
    <w:rsid w:val="00AD7919"/>
    <w:rsid w:val="00AF2E6B"/>
    <w:rsid w:val="00B1428D"/>
    <w:rsid w:val="00B2116F"/>
    <w:rsid w:val="00B62EEF"/>
    <w:rsid w:val="00B97B51"/>
    <w:rsid w:val="00BA0007"/>
    <w:rsid w:val="00BA57CC"/>
    <w:rsid w:val="00BB1D79"/>
    <w:rsid w:val="00BC1D0C"/>
    <w:rsid w:val="00BC61BD"/>
    <w:rsid w:val="00BD1586"/>
    <w:rsid w:val="00BF460E"/>
    <w:rsid w:val="00C078CB"/>
    <w:rsid w:val="00C22DBE"/>
    <w:rsid w:val="00C5078F"/>
    <w:rsid w:val="00C66D08"/>
    <w:rsid w:val="00C67F23"/>
    <w:rsid w:val="00C7470C"/>
    <w:rsid w:val="00C86CF4"/>
    <w:rsid w:val="00CA0E82"/>
    <w:rsid w:val="00CA164C"/>
    <w:rsid w:val="00CA4661"/>
    <w:rsid w:val="00CE2FC6"/>
    <w:rsid w:val="00CE67A3"/>
    <w:rsid w:val="00CF6165"/>
    <w:rsid w:val="00D1201E"/>
    <w:rsid w:val="00D15A12"/>
    <w:rsid w:val="00D24FA7"/>
    <w:rsid w:val="00D36BF1"/>
    <w:rsid w:val="00D45A3E"/>
    <w:rsid w:val="00D64696"/>
    <w:rsid w:val="00D72D83"/>
    <w:rsid w:val="00D7710E"/>
    <w:rsid w:val="00D8218F"/>
    <w:rsid w:val="00D90D49"/>
    <w:rsid w:val="00D91677"/>
    <w:rsid w:val="00D9417C"/>
    <w:rsid w:val="00D95EC0"/>
    <w:rsid w:val="00D9600B"/>
    <w:rsid w:val="00DC170F"/>
    <w:rsid w:val="00DC5D96"/>
    <w:rsid w:val="00DD4F3E"/>
    <w:rsid w:val="00E13E55"/>
    <w:rsid w:val="00E82502"/>
    <w:rsid w:val="00EA6B34"/>
    <w:rsid w:val="00EA7406"/>
    <w:rsid w:val="00EE1E7B"/>
    <w:rsid w:val="00EF02A8"/>
    <w:rsid w:val="00F225BF"/>
    <w:rsid w:val="00F37FBE"/>
    <w:rsid w:val="00F403D0"/>
    <w:rsid w:val="00F53753"/>
    <w:rsid w:val="00F7167E"/>
    <w:rsid w:val="00F7443C"/>
    <w:rsid w:val="00F77017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EA1AF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FCC3-C26B-48E0-99E5-45095614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16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 Menores</cp:lastModifiedBy>
  <cp:revision>37</cp:revision>
  <cp:lastPrinted>2011-03-04T18:48:00Z</cp:lastPrinted>
  <dcterms:created xsi:type="dcterms:W3CDTF">2021-09-30T14:16:00Z</dcterms:created>
  <dcterms:modified xsi:type="dcterms:W3CDTF">2023-08-18T13:24:00Z</dcterms:modified>
</cp:coreProperties>
</file>