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914A" w14:textId="02595A30" w:rsidR="00535962" w:rsidRPr="00F7167E" w:rsidRDefault="00874FF1" w:rsidP="00130549">
      <w:pPr>
        <w:tabs>
          <w:tab w:val="right" w:pos="9027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CEF2E53" wp14:editId="1FB8C75D">
                <wp:simplePos x="0" y="0"/>
                <wp:positionH relativeFrom="column">
                  <wp:posOffset>4143375</wp:posOffset>
                </wp:positionH>
                <wp:positionV relativeFrom="paragraph">
                  <wp:posOffset>-609600</wp:posOffset>
                </wp:positionV>
                <wp:extent cx="2114550" cy="771719"/>
                <wp:effectExtent l="0" t="0" r="19050" b="2857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771719"/>
                          <a:chOff x="12866" y="523"/>
                          <a:chExt cx="2544" cy="1588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27" cy="1550"/>
                            <a:chOff x="9151" y="720"/>
                            <a:chExt cx="2021" cy="1441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23"/>
                              <a:ext cx="2021" cy="93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C2CE851" w14:textId="782248BE" w:rsidR="00130549" w:rsidRPr="00C15E50" w:rsidRDefault="00874FF1" w:rsidP="00C6136A">
                                    <w:p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EGEHID-CCC-CP-2022-00</w:t>
                                    </w:r>
                                    <w:r w:rsidR="00C62C72">
                                      <w:rPr>
                                        <w:rStyle w:val="Style2"/>
                                      </w:rPr>
                                      <w:t>41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2E1ACE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F2E53" id="Group 20" o:spid="_x0000_s1026" style="position:absolute;margin-left:326.25pt;margin-top:-48pt;width:166.5pt;height:60.75pt;z-index:251696128" coordorigin="12866,523" coordsize="2544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8;top:561;width:2427;height:1550" coordorigin="9151,720" coordsize="202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223;width:2021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C2CE851" w14:textId="782248BE" w:rsidR="00130549" w:rsidRPr="00C15E50" w:rsidRDefault="00874FF1" w:rsidP="00C6136A">
                              <w:p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EGEHID-CCC-CP-2022-00</w:t>
                              </w:r>
                              <w:r w:rsidR="00C62C72">
                                <w:rPr>
                                  <w:rStyle w:val="Style2"/>
                                </w:rPr>
                                <w:t>41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C2E1ACE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5861751F" wp14:editId="339204B8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584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0F3DA" wp14:editId="34F5503C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14:paraId="576C58A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42A9845" wp14:editId="512079D7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0F3DA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Content>
                        <w:p w14:paraId="576C58A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42A9845" wp14:editId="512079D7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584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27D9E5" wp14:editId="10537932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E5559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D9E5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" filled="f" stroked="f">
                <v:textbox inset="0,0,0,0">
                  <w:txbxContent>
                    <w:p w14:paraId="402E5559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DE1AB95" w14:textId="085B34CA" w:rsidR="00535962" w:rsidRPr="00535962" w:rsidRDefault="00062584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DF0F04" wp14:editId="400CDE99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C5454" w14:textId="77777777" w:rsidR="002E1412" w:rsidRPr="002E1412" w:rsidRDefault="00C62C7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F0F04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2M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" stroked="f">
                <v:textbox>
                  <w:txbxContent>
                    <w:p w14:paraId="5B0C5454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5805BF5" w14:textId="5C6E7CDC" w:rsidR="00535962" w:rsidRDefault="00062584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EC354A" wp14:editId="74816112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F60F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354A" id="Text Box 18" o:spid="_x0000_s1034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" stroked="f">
                <v:textbox>
                  <w:txbxContent>
                    <w:p w14:paraId="43A9F60F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547DFA" w14:textId="6F369307" w:rsidR="002B46D1" w:rsidRDefault="00C12F7F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FEAB7" wp14:editId="7DA1603B">
                <wp:simplePos x="0" y="0"/>
                <wp:positionH relativeFrom="column">
                  <wp:posOffset>4479290</wp:posOffset>
                </wp:positionH>
                <wp:positionV relativeFrom="paragraph">
                  <wp:posOffset>99060</wp:posOffset>
                </wp:positionV>
                <wp:extent cx="2016760" cy="4279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A951B" w14:textId="30536A2F" w:rsidR="0026335F" w:rsidRPr="0026335F" w:rsidRDefault="00C62C7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12-1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B35AF">
                                  <w:rPr>
                                    <w:rStyle w:val="Style5"/>
                                    <w:lang w:val="es-DO"/>
                                  </w:rPr>
                                  <w:t>19 de diciembre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EAB7" id="Text Box 12" o:spid="_x0000_s1035" type="#_x0000_t202" style="position:absolute;left:0;text-align:left;margin-left:352.7pt;margin-top:7.8pt;width:158.8pt;height:3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" filled="f" stroked="f">
                <v:textbox>
                  <w:txbxContent>
                    <w:p w14:paraId="7CFA951B" w14:textId="30536A2F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12-1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5B35AF">
                            <w:rPr>
                              <w:rStyle w:val="Style5"/>
                              <w:lang w:val="es-DO"/>
                            </w:rPr>
                            <w:t>19 de diciembre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C71AD98" w14:textId="3DBF4E96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8FF7F2B" w14:textId="66CE4AB8" w:rsidR="002B46D1" w:rsidRPr="002B46D1" w:rsidRDefault="00C12F7F" w:rsidP="00C12F7F">
      <w:pPr>
        <w:spacing w:after="0"/>
        <w:rPr>
          <w:sz w:val="22"/>
          <w:szCs w:val="22"/>
        </w:rPr>
      </w:pPr>
      <w:r>
        <w:t xml:space="preserve">                                                                                                     </w:t>
      </w:r>
      <w:r w:rsidR="002B46D1" w:rsidRPr="002B46D1">
        <w:rPr>
          <w:sz w:val="22"/>
          <w:szCs w:val="22"/>
        </w:rPr>
        <w:t>Santo Domingo, República Dominicana,</w:t>
      </w:r>
    </w:p>
    <w:p w14:paraId="0CBE7342" w14:textId="47F2943B" w:rsidR="002B46D1" w:rsidRPr="002B46D1" w:rsidRDefault="00C12F7F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C52450" wp14:editId="1B8873DC">
                <wp:simplePos x="0" y="0"/>
                <wp:positionH relativeFrom="column">
                  <wp:posOffset>5314315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A4F1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2450" id="Text Box 13" o:spid="_x0000_s1036" type="#_x0000_t202" style="position:absolute;left:0;text-align:left;margin-left:418.45pt;margin-top:14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" filled="f" stroked="f">
                <v:textbox>
                  <w:txbxContent>
                    <w:p w14:paraId="515A4F1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760F1" w:rsidRPr="002760F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1586E44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88ADE87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4287A0E2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6833DA1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28436679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BF04E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072CD13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5D61F727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12536F68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5E5B343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781AD9F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3927F32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4CA7072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3EC9B4D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5B2C5262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4E615A1C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07CABC37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07A34DDF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1EEF06DB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52E6C4CB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7A18734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170BCC08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3A9F02FB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01423A3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64C114F1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5E4D5923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2E06" w14:textId="77777777" w:rsidR="00341B0F" w:rsidRDefault="00341B0F" w:rsidP="001007E7">
      <w:pPr>
        <w:spacing w:after="0" w:line="240" w:lineRule="auto"/>
      </w:pPr>
      <w:r>
        <w:separator/>
      </w:r>
    </w:p>
  </w:endnote>
  <w:endnote w:type="continuationSeparator" w:id="0">
    <w:p w14:paraId="173CFB64" w14:textId="77777777" w:rsidR="00341B0F" w:rsidRDefault="00341B0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4EB1" w14:textId="1E949931" w:rsidR="001007E7" w:rsidRDefault="00062584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5EE8A" wp14:editId="179A895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F00B9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5E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" filled="f" stroked="f">
              <v:textbox inset="0,0,0,0">
                <w:txbxContent>
                  <w:p w14:paraId="65EF00B9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CBCD42A" wp14:editId="332413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04FB64" wp14:editId="7E3A1148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B55F4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0FD6D80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4FB6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ri4oWuEAAAAKAQAADwAAAAAAAAAAAAAAAAAyBAAAZHJzL2Rvd25yZXYueG1sUEsFBgAAAAAE&#10;AAQA8wAAAEAFAAAAAA==&#10;" filled="f" stroked="f">
              <v:textbox inset="0,0,0,0">
                <w:txbxContent>
                  <w:p w14:paraId="7E5B55F4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0FD6D80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A40AF0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E87410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5D6D78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17270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941920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1C22" w14:textId="77777777" w:rsidR="00341B0F" w:rsidRDefault="00341B0F" w:rsidP="001007E7">
      <w:pPr>
        <w:spacing w:after="0" w:line="240" w:lineRule="auto"/>
      </w:pPr>
      <w:r>
        <w:separator/>
      </w:r>
    </w:p>
  </w:footnote>
  <w:footnote w:type="continuationSeparator" w:id="0">
    <w:p w14:paraId="06F90310" w14:textId="77777777" w:rsidR="00341B0F" w:rsidRDefault="00341B0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55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055EF"/>
    <w:rsid w:val="00010607"/>
    <w:rsid w:val="00034DD9"/>
    <w:rsid w:val="00044FA8"/>
    <w:rsid w:val="00045479"/>
    <w:rsid w:val="00062584"/>
    <w:rsid w:val="000B0DCD"/>
    <w:rsid w:val="000C73D4"/>
    <w:rsid w:val="00100079"/>
    <w:rsid w:val="001007E7"/>
    <w:rsid w:val="001020C0"/>
    <w:rsid w:val="00124FB5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41B0F"/>
    <w:rsid w:val="00392351"/>
    <w:rsid w:val="00392F6D"/>
    <w:rsid w:val="003C27F9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5B2217"/>
    <w:rsid w:val="005B35AF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86AB0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74FF1"/>
    <w:rsid w:val="00877494"/>
    <w:rsid w:val="00890ACD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12F7F"/>
    <w:rsid w:val="00C15E50"/>
    <w:rsid w:val="00C22DBE"/>
    <w:rsid w:val="00C333B0"/>
    <w:rsid w:val="00C5078F"/>
    <w:rsid w:val="00C6136A"/>
    <w:rsid w:val="00C62C72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A2342"/>
    <w:rsid w:val="00DC5D96"/>
    <w:rsid w:val="00DD4F3E"/>
    <w:rsid w:val="00DE7841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D57A9"/>
    <w:rsid w:val="00EE1E7B"/>
    <w:rsid w:val="00F225BF"/>
    <w:rsid w:val="00F53753"/>
    <w:rsid w:val="00F55607"/>
    <w:rsid w:val="00F7167E"/>
    <w:rsid w:val="00F7443C"/>
    <w:rsid w:val="00F9504D"/>
    <w:rsid w:val="00FA7FDB"/>
    <w:rsid w:val="00FB13A2"/>
    <w:rsid w:val="00FB54E9"/>
    <w:rsid w:val="00FC2870"/>
    <w:rsid w:val="00FD4C28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61E7ACEA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 Menores</cp:lastModifiedBy>
  <cp:revision>15</cp:revision>
  <cp:lastPrinted>2011-03-04T19:00:00Z</cp:lastPrinted>
  <dcterms:created xsi:type="dcterms:W3CDTF">2022-02-10T13:06:00Z</dcterms:created>
  <dcterms:modified xsi:type="dcterms:W3CDTF">2023-08-08T18:33:00Z</dcterms:modified>
</cp:coreProperties>
</file>