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D210" w14:textId="3720069F" w:rsidR="00535962" w:rsidRPr="00F7167E" w:rsidRDefault="00B85D52">
      <w:r w:rsidRPr="002A130A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E9550C" wp14:editId="3E66C164">
                <wp:simplePos x="0" y="0"/>
                <wp:positionH relativeFrom="column">
                  <wp:posOffset>7229475</wp:posOffset>
                </wp:positionH>
                <wp:positionV relativeFrom="paragraph">
                  <wp:posOffset>-742950</wp:posOffset>
                </wp:positionV>
                <wp:extent cx="2084705" cy="1076325"/>
                <wp:effectExtent l="19050" t="0" r="10795" b="28575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84705" cy="1076325"/>
                          <a:chOff x="-18" y="0"/>
                          <a:chExt cx="2066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-18" y="0"/>
                            <a:ext cx="2066" cy="1620"/>
                            <a:chOff x="-18" y="0"/>
                            <a:chExt cx="2066" cy="1620"/>
                          </a:xfrm>
                        </wpg:grpSpPr>
                        <wpg:grpSp>
                          <wpg:cNvPr id="17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048" cy="1128"/>
                              <a:chOff x="0" y="0"/>
                              <a:chExt cx="2048" cy="1128"/>
                            </a:xfrm>
                          </wpg:grpSpPr>
                          <wps:wsp>
                            <wps:cNvPr id="21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" y="585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5663A" w14:textId="77777777" w:rsidR="00B85D52" w:rsidRDefault="00B85D52" w:rsidP="00B85D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" cy="4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8F7744" w14:textId="77777777" w:rsidR="00B85D52" w:rsidRDefault="00B85D52" w:rsidP="00B85D52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-18" y="578"/>
                              <a:ext cx="2027" cy="1042"/>
                              <a:chOff x="-18" y="578"/>
                              <a:chExt cx="2027" cy="1042"/>
                            </a:xfrm>
                          </wpg:grpSpPr>
                          <wps:wsp>
                            <wps:cNvPr id="1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08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F4E61" w14:textId="77777777" w:rsidR="00B85D52" w:rsidRDefault="00B85D52" w:rsidP="00B85D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8" y="578"/>
                                <a:ext cx="2012" cy="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A3951B" w14:textId="5FB2E7A8" w:rsidR="00B85D52" w:rsidRDefault="00B85D52" w:rsidP="00B85D52">
                                  <w:r w:rsidRPr="00F2277C">
                                    <w:t>No.</w:t>
                                  </w:r>
                                  <w:r w:rsidRPr="00F2277C">
                                    <w:rPr>
                                      <w:rStyle w:val="Style6"/>
                                    </w:rPr>
                                    <w:t xml:space="preserve"> EGEHID-CCC-CP-2023-</w:t>
                                  </w:r>
                                  <w:r w:rsidR="008B7E7B">
                                    <w:rPr>
                                      <w:rStyle w:val="Style6"/>
                                    </w:rPr>
                                    <w:t>0064</w:t>
                                  </w:r>
                                </w:p>
                                <w:p w14:paraId="0A9C273F" w14:textId="77777777" w:rsidR="00B85D52" w:rsidRDefault="00B85D52" w:rsidP="00B85D5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169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9550C" id="Grupo 14" o:spid="_x0000_s1026" style="position:absolute;margin-left:569.25pt;margin-top:-58.5pt;width:164.15pt;height:84.75pt;z-index:251660288" coordorigin="-18" coordsize="206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">
                <v:group id="Group 4" o:spid="_x0000_s1027" style="position:absolute;left:-18;width:2066;height:1620" coordorigin="-18" coordsize="2066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width:2048;height:1128" coordsize="2048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39;top:585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  <v:textbox inset=",0">
                        <w:txbxContent>
                          <w:p w14:paraId="22E5663A" w14:textId="77777777" w:rsidR="00B85D52" w:rsidRDefault="00B85D52" w:rsidP="00B85D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Text Box 7" o:spid="_x0000_s1030" type="#_x0000_t202" style="position:absolute;width:2009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" fillcolor="#4f81bd [3204]" strokecolor="#243f60 [1604]" strokeweight="2pt">
                      <v:textbox>
                        <w:txbxContent>
                          <w:p w14:paraId="558F7744" w14:textId="77777777" w:rsidR="00B85D52" w:rsidRDefault="00B85D52" w:rsidP="00B85D5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-18;top:578;width:2027;height:1042" coordorigin="-18,578" coordsize="202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Text Box 9" o:spid="_x0000_s1032" type="#_x0000_t202" style="position:absolute;top:108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p w14:paraId="7BDF4E61" w14:textId="77777777" w:rsidR="00B85D52" w:rsidRDefault="00B85D52" w:rsidP="00B85D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Text Box 10" o:spid="_x0000_s1033" type="#_x0000_t202" style="position:absolute;left:-18;top:578;width:201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" fillcolor="#a5a5a5 [2092]" strokecolor="white [3212]" strokeweight="2.25pt">
                      <v:textbox>
                        <w:txbxContent>
                          <w:p w14:paraId="5CA3951B" w14:textId="5FB2E7A8" w:rsidR="00B85D52" w:rsidRDefault="00B85D52" w:rsidP="00B85D52">
                            <w:r w:rsidRPr="00F2277C">
                              <w:t>No.</w:t>
                            </w:r>
                            <w:r w:rsidRPr="00F2277C">
                              <w:rPr>
                                <w:rStyle w:val="Style6"/>
                              </w:rPr>
                              <w:t xml:space="preserve"> EGEHID-CCC-CP-2023-</w:t>
                            </w:r>
                            <w:r w:rsidR="008B7E7B">
                              <w:rPr>
                                <w:rStyle w:val="Style6"/>
                              </w:rPr>
                              <w:t>0064</w:t>
                            </w:r>
                          </w:p>
                          <w:p w14:paraId="0A9C273F" w14:textId="77777777" w:rsidR="00B85D52" w:rsidRDefault="00B85D52" w:rsidP="00B85D5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169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6F0A4D61" wp14:editId="7947806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165E37" wp14:editId="402939A0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4AEA6712" w14:textId="4DA701F3" w:rsidR="00BC61BD" w:rsidRPr="00BC61BD" w:rsidRDefault="008B7E7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B7E7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81D17D" wp14:editId="471B1652">
                                      <wp:extent cx="845820" cy="316865"/>
                                      <wp:effectExtent l="0" t="0" r="0" b="6985"/>
                                      <wp:docPr id="731347324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3168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65E37" id="Text Box 2" o:spid="_x0000_s1035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c9a0+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4AEA6712" w14:textId="4DA701F3" w:rsidR="00BC61BD" w:rsidRPr="00BC61BD" w:rsidRDefault="008B7E7B">
                          <w:pPr>
                            <w:rPr>
                              <w:lang w:val="en-US"/>
                            </w:rPr>
                          </w:pPr>
                          <w:r w:rsidRPr="008B7E7B">
                            <w:rPr>
                              <w:noProof/>
                            </w:rPr>
                            <w:drawing>
                              <wp:inline distT="0" distB="0" distL="0" distR="0" wp14:anchorId="7C81D17D" wp14:editId="471B1652">
                                <wp:extent cx="845820" cy="316865"/>
                                <wp:effectExtent l="0" t="0" r="0" b="6985"/>
                                <wp:docPr id="731347324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316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ABF558" wp14:editId="7DCACF13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799C3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F558" id="Text Box 27" o:spid="_x0000_s1036" type="#_x0000_t202" style="position:absolute;margin-left:-29.35pt;margin-top:-40.2pt;width:74.65pt;height:2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776799C3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57105C52" w14:textId="3E948677" w:rsidR="00535962" w:rsidRPr="00535962" w:rsidRDefault="008B7E7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DF9AD" wp14:editId="29C62E8E">
                <wp:simplePos x="0" y="0"/>
                <wp:positionH relativeFrom="column">
                  <wp:posOffset>7418718</wp:posOffset>
                </wp:positionH>
                <wp:positionV relativeFrom="paragraph">
                  <wp:posOffset>6542</wp:posOffset>
                </wp:positionV>
                <wp:extent cx="1757548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548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80329" w14:textId="31CA3CCF" w:rsidR="0026335F" w:rsidRPr="0026335F" w:rsidRDefault="008B7E7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 w:fullDate="2023-10-2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27 de octubre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F9AD" id="Text Box 12" o:spid="_x0000_s1037" type="#_x0000_t202" style="position:absolute;margin-left:584.15pt;margin-top:.5pt;width:138.4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" filled="f" stroked="f">
                <v:textbox>
                  <w:txbxContent>
                    <w:p w14:paraId="49080329" w14:textId="31CA3CCF" w:rsidR="0026335F" w:rsidRPr="0026335F" w:rsidRDefault="008B7E7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 w:fullDate="2023-10-2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27 de octubre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4DC5A9" wp14:editId="1F02B27F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271DE" w14:textId="77777777" w:rsidR="008B7E7B" w:rsidRDefault="008B7E7B" w:rsidP="008B7E7B">
                            <w:pPr>
                              <w:rPr>
                                <w:rFonts w:ascii="Arial Narrow" w:hAnsi="Arial Narrow"/>
                                <w:sz w:val="3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6"/>
                                </w:rPr>
                                <w:alias w:val="Nombre de la Institución"/>
                                <w:tag w:val="Nombre de la Institución"/>
                                <w:id w:val="-879168096"/>
                              </w:sdtPr>
                              <w:sdtContent>
                                <w:r>
                                  <w:rPr>
                                    <w:rStyle w:val="Style6"/>
                                    <w:sz w:val="26"/>
                                  </w:rPr>
                                  <w:t>Empresa de Generación Hidroeléctrica Dominicana</w:t>
                                </w:r>
                              </w:sdtContent>
                            </w:sdt>
                          </w:p>
                          <w:p w14:paraId="228E9D81" w14:textId="30CA59C4" w:rsidR="002E1412" w:rsidRPr="002E1412" w:rsidRDefault="002E141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C5A9" id="Text Box 16" o:spid="_x0000_s1038" type="#_x0000_t202" style="position:absolute;margin-left:228.55pt;margin-top:7.85pt;width:239.2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AzQTP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5DE271DE" w14:textId="77777777" w:rsidR="008B7E7B" w:rsidRDefault="008B7E7B" w:rsidP="008B7E7B">
                      <w:pPr>
                        <w:rPr>
                          <w:rFonts w:ascii="Arial Narrow" w:hAnsi="Arial Narrow"/>
                          <w:sz w:val="3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6"/>
                          </w:rPr>
                          <w:alias w:val="Nombre de la Institución"/>
                          <w:tag w:val="Nombre de la Institución"/>
                          <w:id w:val="-879168096"/>
                        </w:sdtPr>
                        <w:sdtContent>
                          <w:r>
                            <w:rPr>
                              <w:rStyle w:val="Style6"/>
                              <w:sz w:val="26"/>
                            </w:rPr>
                            <w:t>Empresa de Generación Hidroeléctrica Dominicana</w:t>
                          </w:r>
                        </w:sdtContent>
                      </w:sdt>
                    </w:p>
                    <w:p w14:paraId="228E9D81" w14:textId="30CA59C4" w:rsidR="002E1412" w:rsidRPr="002E1412" w:rsidRDefault="002E1412" w:rsidP="0083342F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B28B95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5D9D0" wp14:editId="7C81E603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D747E" w14:textId="77777777" w:rsidR="00F7443C" w:rsidRPr="004767CC" w:rsidRDefault="008B7E7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5D9D0" id="Text Box 18" o:spid="_x0000_s1039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5DQlJ/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22D747E" w14:textId="77777777" w:rsidR="00F7443C" w:rsidRPr="004767CC" w:rsidRDefault="008B7E7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61FF32" wp14:editId="3087EF9E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7E8B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1FF32" id="Text Box 13" o:spid="_x0000_s1040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jNkkb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3D67E8B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1A1AC25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7255D92F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279E6C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997EA5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06CBD9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23C72A9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4B07536E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2AB88AEA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04B5FA1E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544912D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12646F97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219B126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1EADC89D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0BF5DF4B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7283F2D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7AFAB48" w14:textId="77777777" w:rsidTr="00822B7A">
        <w:trPr>
          <w:trHeight w:val="229"/>
          <w:jc w:val="center"/>
        </w:trPr>
        <w:tc>
          <w:tcPr>
            <w:tcW w:w="0" w:type="auto"/>
          </w:tcPr>
          <w:p w14:paraId="7318879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0F16838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DC073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B11B08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0AEA6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7280D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69961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2C18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5A88F7F" w14:textId="77777777" w:rsidTr="00822B7A">
        <w:trPr>
          <w:trHeight w:val="211"/>
          <w:jc w:val="center"/>
        </w:trPr>
        <w:tc>
          <w:tcPr>
            <w:tcW w:w="0" w:type="auto"/>
          </w:tcPr>
          <w:p w14:paraId="594AE0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8A26E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A7DF47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1843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6E1C6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E7CE69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8A82A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679B1D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098CC46" w14:textId="77777777" w:rsidTr="00822B7A">
        <w:trPr>
          <w:trHeight w:val="229"/>
          <w:jc w:val="center"/>
        </w:trPr>
        <w:tc>
          <w:tcPr>
            <w:tcW w:w="0" w:type="auto"/>
          </w:tcPr>
          <w:p w14:paraId="3E95E7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7E9C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F4529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5E57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D4AEE7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EAC31D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F00C55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B9EA7D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39B19AB" w14:textId="77777777" w:rsidTr="00822B7A">
        <w:trPr>
          <w:trHeight w:val="229"/>
          <w:jc w:val="center"/>
        </w:trPr>
        <w:tc>
          <w:tcPr>
            <w:tcW w:w="0" w:type="auto"/>
          </w:tcPr>
          <w:p w14:paraId="30E180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61DF8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C87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29B8C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476C1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AFBDA8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AFA3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CDF0A4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BD2C63E" w14:textId="77777777" w:rsidTr="00822B7A">
        <w:trPr>
          <w:trHeight w:val="229"/>
          <w:jc w:val="center"/>
        </w:trPr>
        <w:tc>
          <w:tcPr>
            <w:tcW w:w="0" w:type="auto"/>
          </w:tcPr>
          <w:p w14:paraId="00348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AEA4A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92DDE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FB9BC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38B1FD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B50576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4354F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C2D2A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4A4B481" w14:textId="77777777" w:rsidTr="00822B7A">
        <w:trPr>
          <w:trHeight w:val="229"/>
          <w:jc w:val="center"/>
        </w:trPr>
        <w:tc>
          <w:tcPr>
            <w:tcW w:w="0" w:type="auto"/>
          </w:tcPr>
          <w:p w14:paraId="500BFD7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77074F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E83396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B3DD6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6DBF7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35809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37F02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A90EB6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DAD58DF" w14:textId="77777777" w:rsidTr="00822B7A">
        <w:trPr>
          <w:trHeight w:val="229"/>
          <w:jc w:val="center"/>
        </w:trPr>
        <w:tc>
          <w:tcPr>
            <w:tcW w:w="0" w:type="auto"/>
          </w:tcPr>
          <w:p w14:paraId="5DAD6E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7E13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CB114A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07357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FBAE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96382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99731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854F0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1640BAD" w14:textId="77777777" w:rsidTr="00822B7A">
        <w:trPr>
          <w:trHeight w:val="211"/>
          <w:jc w:val="center"/>
        </w:trPr>
        <w:tc>
          <w:tcPr>
            <w:tcW w:w="0" w:type="auto"/>
          </w:tcPr>
          <w:p w14:paraId="2E374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A14B2B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7184B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A06089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485B6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8B12E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277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0DC60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B1FB033" w14:textId="77777777" w:rsidTr="00822B7A">
        <w:trPr>
          <w:trHeight w:val="229"/>
          <w:jc w:val="center"/>
        </w:trPr>
        <w:tc>
          <w:tcPr>
            <w:tcW w:w="0" w:type="auto"/>
          </w:tcPr>
          <w:p w14:paraId="0620C2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1D9C7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AD228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B660F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57DDC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885C4A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ED750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52EAF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7581F44" w14:textId="77777777" w:rsidTr="00822B7A">
        <w:trPr>
          <w:trHeight w:val="229"/>
          <w:jc w:val="center"/>
        </w:trPr>
        <w:tc>
          <w:tcPr>
            <w:tcW w:w="0" w:type="auto"/>
          </w:tcPr>
          <w:p w14:paraId="79B768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C3487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9C1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68493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722DD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A85A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23A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2BA7C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7AB434E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E5DE9B7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3DBF80F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48C8248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412F0B8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44DA909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0FE8BF94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87CA" w14:textId="77777777" w:rsidR="005C3C3F" w:rsidRDefault="005C3C3F" w:rsidP="001007E7">
      <w:pPr>
        <w:spacing w:after="0" w:line="240" w:lineRule="auto"/>
      </w:pPr>
      <w:r>
        <w:separator/>
      </w:r>
    </w:p>
  </w:endnote>
  <w:endnote w:type="continuationSeparator" w:id="0">
    <w:p w14:paraId="6C9A125E" w14:textId="77777777" w:rsidR="005C3C3F" w:rsidRDefault="005C3C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3B7A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28D222" wp14:editId="3A12463B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DC54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8D2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505DC54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1D2437" wp14:editId="7B034990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AD271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F782639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1D2437" id="Text Box 3" o:spid="_x0000_s1042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464AD271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F782639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FCD7297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82A159E" wp14:editId="118C356E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B1D85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C507A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DD29" w14:textId="77777777" w:rsidR="005C3C3F" w:rsidRDefault="005C3C3F" w:rsidP="001007E7">
      <w:pPr>
        <w:spacing w:after="0" w:line="240" w:lineRule="auto"/>
      </w:pPr>
      <w:r>
        <w:separator/>
      </w:r>
    </w:p>
  </w:footnote>
  <w:footnote w:type="continuationSeparator" w:id="0">
    <w:p w14:paraId="574ED385" w14:textId="77777777" w:rsidR="005C3C3F" w:rsidRDefault="005C3C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06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B6A38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5C3C3F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8B7E7B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85D52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00EA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77C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9163EA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Obal ABimael Nina</cp:lastModifiedBy>
  <cp:revision>9</cp:revision>
  <cp:lastPrinted>2011-03-04T19:05:00Z</cp:lastPrinted>
  <dcterms:created xsi:type="dcterms:W3CDTF">2014-01-02T13:42:00Z</dcterms:created>
  <dcterms:modified xsi:type="dcterms:W3CDTF">2023-10-27T15:43:00Z</dcterms:modified>
</cp:coreProperties>
</file>