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8E0E" w14:textId="49D9F881" w:rsidR="00535962" w:rsidRPr="00F7167E" w:rsidRDefault="00A16AFD">
      <w:r>
        <w:rPr>
          <w:noProof/>
          <w:lang w:val="en-US"/>
        </w:rPr>
        <w:pict w14:anchorId="043C8E40">
          <v:group id="_x0000_s1045" style="position:absolute;margin-left:361.05pt;margin-top:-39.55pt;width:147.5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043C8E55" w14:textId="6575D4ED" w:rsidR="00376344" w:rsidRPr="00535962" w:rsidRDefault="00A16AFD" w:rsidP="00376344">
                          <w:pPr>
                            <w:jc w:val="center"/>
                          </w:pPr>
                          <w:r w:rsidRPr="00A16AFD">
                            <w:rPr>
                              <w:rStyle w:val="Style2"/>
                            </w:rPr>
                            <w:t>EGEHID-CCC-CP-2023-0064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043C8E56" w14:textId="77777777"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043C8E3C" wp14:editId="043C8E3D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 w14:anchorId="043C8E3F">
          <v:shape id="_x0000_s1026" type="#_x0000_t202" style="position:absolute;margin-left:-28.05pt;margin-top:-29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043C8E54" w14:textId="042C78C4" w:rsidR="00BC61BD" w:rsidRPr="00BC61BD" w:rsidRDefault="007A2087">
                      <w:pPr>
                        <w:rPr>
                          <w:lang w:val="en-US"/>
                        </w:rPr>
                      </w:pPr>
                      <w:r w:rsidRPr="007A2087">
                        <w:drawing>
                          <wp:inline distT="0" distB="0" distL="0" distR="0" wp14:anchorId="45C978D3" wp14:editId="3A455372">
                            <wp:extent cx="845820" cy="316865"/>
                            <wp:effectExtent l="0" t="0" r="0" b="0"/>
                            <wp:docPr id="1271418033" name="Imagen 1" descr="Logotip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1418033" name="Imagen 1" descr="Logotipo&#10;&#10;Descripción generada automá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316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 w14:anchorId="043C8E41"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043C8E57" w14:textId="77777777"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14:paraId="043C8E0F" w14:textId="77777777" w:rsidR="00535962" w:rsidRPr="00535962" w:rsidRDefault="00A16AFD" w:rsidP="00535962">
      <w:r>
        <w:rPr>
          <w:noProof/>
          <w:lang w:val="en-US" w:eastAsia="zh-TW"/>
        </w:rPr>
        <w:pict w14:anchorId="043C8E42">
          <v:shape id="_x0000_s1036" type="#_x0000_t202" style="position:absolute;margin-left:384.15pt;margin-top:4.85pt;width:128.75pt;height:21.9pt;z-index:251685888;mso-width-relative:margin;mso-height-relative:margin" filled="f" stroked="f">
            <v:textbox style="mso-next-textbox:#_x0000_s1036">
              <w:txbxContent>
                <w:p w14:paraId="043C8E58" w14:textId="3E10BEC8" w:rsidR="0026335F" w:rsidRPr="0026335F" w:rsidRDefault="00A16AF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3-10-2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5F6747">
                        <w:rPr>
                          <w:rStyle w:val="Style5"/>
                          <w:lang w:val="es-DO"/>
                        </w:rPr>
                        <w:t>27 de octubre de 2023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043C8E43">
          <v:shape id="_x0000_s1040" type="#_x0000_t202" style="position:absolute;margin-left:123.1pt;margin-top:8pt;width:247pt;height:22pt;z-index:251691008;mso-width-relative:margin;mso-height-relative:margin" stroked="f">
            <v:textbox>
              <w:txbxContent>
                <w:p w14:paraId="73509C00" w14:textId="77777777" w:rsidR="005F6747" w:rsidRPr="005F6747" w:rsidRDefault="005F6747" w:rsidP="005F6747">
                  <w:sdt>
                    <w:sdtPr>
                      <w:rPr>
                        <w:rStyle w:val="Style6"/>
                      </w:rPr>
                      <w:alias w:val="Nombre de la Institución"/>
                      <w:tag w:val="Nombre de la Institución"/>
                      <w:id w:val="-879168096"/>
                    </w:sdtPr>
                    <w:sdtContent>
                      <w:r w:rsidRPr="005F6747">
                        <w:rPr>
                          <w:rStyle w:val="Style6"/>
                        </w:rPr>
                        <w:t>Empresa de Generación Hidroeléctrica Dominicana</w:t>
                      </w:r>
                    </w:sdtContent>
                  </w:sdt>
                </w:p>
                <w:p w14:paraId="043C8E59" w14:textId="1EBA7CC0" w:rsidR="002E1412" w:rsidRPr="005F6747" w:rsidRDefault="002E1412"/>
              </w:txbxContent>
            </v:textbox>
          </v:shape>
        </w:pict>
      </w:r>
    </w:p>
    <w:p w14:paraId="043C8E10" w14:textId="77777777" w:rsidR="00535962" w:rsidRDefault="00A16AFD" w:rsidP="00535962">
      <w:r>
        <w:rPr>
          <w:noProof/>
          <w:color w:val="FF0000"/>
          <w:lang w:eastAsia="zh-TW"/>
        </w:rPr>
        <w:pict w14:anchorId="043C8E44"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14:paraId="043C8E5A" w14:textId="77777777"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043C8E45"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14:paraId="043C8E5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16AFD">
                    <w:fldChar w:fldCharType="begin"/>
                  </w:r>
                  <w:r w:rsidR="00A16AFD">
                    <w:instrText xml:space="preserve"> NUMPAGES   \* MERGEFORMAT </w:instrText>
                  </w:r>
                  <w:r w:rsidR="00A16AFD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16AF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043C8E1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43C8E12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043C8E13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43C8E14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043C8E15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043C8E16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43C8E17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043C8E18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043C8E19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043C8E1A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43C8E1B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043C8E1C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043C8E1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043C8E1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043C8E1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043C8E2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043C8E2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043C8E2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043C8E2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043C8E2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43C8E2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043C8E26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043C8E27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043C8E28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043C8E29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043C8E2A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043C8E2B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043C8E2C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043C8E2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043C8E2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043C8E2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043C8E3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043C8E3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043C8E3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043C8E3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043C8E3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043C8E35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043C8E36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043C8E37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43C8E38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43C8E39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043C8E3A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43C8E3B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8E48" w14:textId="77777777"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14:paraId="043C8E49" w14:textId="77777777"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8E4A" w14:textId="77777777"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43C8E50" wp14:editId="043C8E5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6AFD">
      <w:rPr>
        <w:rFonts w:ascii="Arial Narrow" w:hAnsi="Arial Narrow"/>
        <w:noProof/>
        <w:sz w:val="12"/>
        <w:lang w:val="es-DO"/>
      </w:rPr>
      <w:pict w14:anchorId="043C8E5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14:paraId="043C8E5E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043C8E5F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043C8E60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043C8E61" w14:textId="77777777" w:rsidR="00807015" w:rsidRDefault="00807015"/>
            </w:txbxContent>
          </v:textbox>
        </v:shape>
      </w:pict>
    </w:r>
    <w:r w:rsidR="00A16AFD">
      <w:rPr>
        <w:rFonts w:ascii="Arial Narrow" w:hAnsi="Arial Narrow"/>
        <w:noProof/>
        <w:sz w:val="12"/>
        <w:lang w:val="es-DO" w:eastAsia="zh-TW"/>
      </w:rPr>
      <w:pict w14:anchorId="043C8E53"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14:paraId="043C8E62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043C8E4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43C8E4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43C8E4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43C8E4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43C8E4F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8E46" w14:textId="77777777"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14:paraId="043C8E47" w14:textId="77777777"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1300482">
    <w:abstractNumId w:val="2"/>
  </w:num>
  <w:num w:numId="2" w16cid:durableId="1134711395">
    <w:abstractNumId w:val="0"/>
  </w:num>
  <w:num w:numId="3" w16cid:durableId="117711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5F6747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A2087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16AFD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4:docId w14:val="043C8E0E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7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Obal ABimael Nina</cp:lastModifiedBy>
  <cp:revision>10</cp:revision>
  <cp:lastPrinted>2011-03-04T18:42:00Z</cp:lastPrinted>
  <dcterms:created xsi:type="dcterms:W3CDTF">2011-03-04T18:44:00Z</dcterms:created>
  <dcterms:modified xsi:type="dcterms:W3CDTF">2023-10-27T15:39:00Z</dcterms:modified>
</cp:coreProperties>
</file>